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81DE" w14:textId="64B422D0" w:rsidR="00AE3AA1" w:rsidRPr="00AD6A8D" w:rsidRDefault="00E25B03" w:rsidP="001E6263">
      <w:pPr>
        <w:pStyle w:val="Titel"/>
      </w:pPr>
      <w:r w:rsidRPr="00AD6A8D">
        <w:drawing>
          <wp:anchor distT="0" distB="0" distL="114300" distR="114300" simplePos="0" relativeHeight="251658240" behindDoc="1" locked="0" layoutInCell="1" allowOverlap="1" wp14:anchorId="3B74D9F7" wp14:editId="0CDAA57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37285" cy="982980"/>
            <wp:effectExtent l="0" t="0" r="5715" b="7620"/>
            <wp:wrapTight wrapText="bothSides">
              <wp:wrapPolygon edited="0">
                <wp:start x="4342" y="0"/>
                <wp:lineTo x="1085" y="6698"/>
                <wp:lineTo x="0" y="9628"/>
                <wp:lineTo x="0" y="11721"/>
                <wp:lineTo x="362" y="13395"/>
                <wp:lineTo x="3980" y="21349"/>
                <wp:lineTo x="4342" y="21349"/>
                <wp:lineTo x="17005" y="21349"/>
                <wp:lineTo x="17367" y="21349"/>
                <wp:lineTo x="20985" y="13395"/>
                <wp:lineTo x="21347" y="11721"/>
                <wp:lineTo x="21347" y="9628"/>
                <wp:lineTo x="20261" y="6698"/>
                <wp:lineTo x="17005" y="0"/>
                <wp:lineTo x="4342" y="0"/>
              </wp:wrapPolygon>
            </wp:wrapTight>
            <wp:docPr id="1780592838" name="Afbeelding 1" descr="Afbeelding met Lettertype, Graphics, schermopname, Elektrisch blauw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592838" name="Afbeelding 1" descr="Afbeelding met Lettertype, Graphics, schermopname, Elektrisch blauw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397" cy="98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6263">
        <w:t xml:space="preserve">Samenwerkingsovereenkomst </w:t>
      </w:r>
      <w:r w:rsidR="001E6263">
        <w:br/>
      </w:r>
      <w:r w:rsidR="001E6263" w:rsidRPr="001E6263">
        <w:rPr>
          <w:rStyle w:val="Kop2Char"/>
        </w:rPr>
        <w:t xml:space="preserve">Versterking </w:t>
      </w:r>
      <w:r w:rsidR="001E6263" w:rsidRPr="001E6263">
        <w:rPr>
          <w:rStyle w:val="Kop2Char"/>
        </w:rPr>
        <w:t>l</w:t>
      </w:r>
      <w:r w:rsidR="001E6263" w:rsidRPr="001E6263">
        <w:rPr>
          <w:rStyle w:val="Kop2Char"/>
        </w:rPr>
        <w:t xml:space="preserve">andelijke </w:t>
      </w:r>
      <w:r w:rsidR="001E6263" w:rsidRPr="001E6263">
        <w:rPr>
          <w:rStyle w:val="Kop2Char"/>
        </w:rPr>
        <w:t>i</w:t>
      </w:r>
      <w:r w:rsidR="001E6263" w:rsidRPr="001E6263">
        <w:rPr>
          <w:rStyle w:val="Kop2Char"/>
        </w:rPr>
        <w:t xml:space="preserve">nfrastructuur </w:t>
      </w:r>
      <w:r w:rsidR="001E6263" w:rsidRPr="001E6263">
        <w:rPr>
          <w:rStyle w:val="Kop2Char"/>
        </w:rPr>
        <w:t>a</w:t>
      </w:r>
      <w:r w:rsidR="001E6263" w:rsidRPr="001E6263">
        <w:rPr>
          <w:rStyle w:val="Kop2Char"/>
        </w:rPr>
        <w:t>mateurkunst 2025</w:t>
      </w:r>
    </w:p>
    <w:p w14:paraId="290D141A" w14:textId="77777777" w:rsidR="00AE3AA1" w:rsidRPr="00EB7F4C" w:rsidRDefault="00AE3AA1" w:rsidP="00AD6A8D"/>
    <w:p w14:paraId="75C9018F" w14:textId="77777777" w:rsidR="00AE3AA1" w:rsidRDefault="00AE3AA1" w:rsidP="00AD6A8D"/>
    <w:p w14:paraId="5B281A74" w14:textId="714BDA0D" w:rsidR="001E6263" w:rsidRDefault="00AE3AA1" w:rsidP="001E6263">
      <w:pPr>
        <w:rPr>
          <w:rStyle w:val="markering"/>
          <w:color w:val="002F87"/>
        </w:rPr>
      </w:pPr>
      <w:r>
        <w:br/>
      </w:r>
      <w:r w:rsidR="001E6263" w:rsidRPr="4CCD5B93">
        <w:rPr>
          <w:rStyle w:val="markering"/>
          <w:bCs w:val="0"/>
          <w:color w:val="002F87"/>
        </w:rPr>
        <w:t xml:space="preserve">Inhoud </w:t>
      </w:r>
    </w:p>
    <w:p w14:paraId="2C8BB4CD" w14:textId="38A1F157" w:rsidR="001E6263" w:rsidRDefault="001E6263" w:rsidP="001E6263">
      <w:pPr>
        <w:rPr>
          <w:rFonts w:ascii="Calibri" w:eastAsia="Calibri" w:hAnsi="Calibri" w:cs="Calibri"/>
          <w:color w:val="002F87"/>
        </w:rPr>
      </w:pPr>
      <w:r w:rsidRPr="4CCD5B93">
        <w:rPr>
          <w:rFonts w:ascii="Calibri" w:eastAsia="Calibri" w:hAnsi="Calibri" w:cs="Calibri"/>
          <w:color w:val="002F87"/>
        </w:rPr>
        <w:t xml:space="preserve">Wij verklaren hierbij dat de aanvraag voor het project </w:t>
      </w:r>
      <w:r w:rsidRPr="4CCD5B93">
        <w:rPr>
          <w:rFonts w:ascii="Calibri" w:eastAsia="Calibri" w:hAnsi="Calibri" w:cs="Calibri"/>
          <w:i/>
          <w:iCs/>
          <w:color w:val="002F87"/>
          <w:highlight w:val="yellow"/>
        </w:rPr>
        <w:t>&lt;projectnaam&gt;</w:t>
      </w:r>
      <w:r w:rsidRPr="4CCD5B93">
        <w:rPr>
          <w:rFonts w:ascii="Calibri" w:eastAsia="Calibri" w:hAnsi="Calibri" w:cs="Calibri"/>
          <w:color w:val="002F87"/>
        </w:rPr>
        <w:t xml:space="preserve"> in het kader van de </w:t>
      </w:r>
      <w:r w:rsidRPr="001E6263">
        <w:rPr>
          <w:rFonts w:ascii="Calibri" w:eastAsia="Calibri" w:hAnsi="Calibri" w:cs="Calibri"/>
          <w:i/>
          <w:iCs/>
          <w:color w:val="002F87"/>
          <w:highlight w:val="yellow"/>
        </w:rPr>
        <w:t>&lt;</w:t>
      </w:r>
      <w:r w:rsidRPr="4CCD5B93">
        <w:rPr>
          <w:rFonts w:ascii="Calibri" w:eastAsia="Calibri" w:hAnsi="Calibri" w:cs="Calibri"/>
          <w:i/>
          <w:iCs/>
          <w:color w:val="002F87"/>
          <w:highlight w:val="yellow"/>
        </w:rPr>
        <w:t>Regeling &amp; jaar&gt;</w:t>
      </w:r>
      <w:r w:rsidRPr="001E6263">
        <w:rPr>
          <w:rFonts w:ascii="Calibri" w:eastAsia="Calibri" w:hAnsi="Calibri" w:cs="Calibri"/>
          <w:color w:val="002F87"/>
        </w:rPr>
        <w:t xml:space="preserve"> </w:t>
      </w:r>
      <w:r w:rsidRPr="4CCD5B93">
        <w:rPr>
          <w:rFonts w:ascii="Calibri" w:eastAsia="Calibri" w:hAnsi="Calibri" w:cs="Calibri"/>
          <w:color w:val="002F87"/>
        </w:rPr>
        <w:t xml:space="preserve">ingediend wordt namens </w:t>
      </w:r>
      <w:r w:rsidRPr="4CCD5B93">
        <w:rPr>
          <w:rFonts w:ascii="Calibri" w:eastAsia="Calibri" w:hAnsi="Calibri" w:cs="Calibri"/>
          <w:i/>
          <w:iCs/>
          <w:color w:val="002F87"/>
          <w:highlight w:val="yellow"/>
        </w:rPr>
        <w:t>&lt;naam aanvrager/ partij 1&gt;</w:t>
      </w:r>
      <w:r w:rsidRPr="4CCD5B93">
        <w:rPr>
          <w:rFonts w:ascii="Calibri" w:eastAsia="Calibri" w:hAnsi="Calibri" w:cs="Calibri"/>
          <w:i/>
          <w:iCs/>
          <w:color w:val="002F87"/>
        </w:rPr>
        <w:t xml:space="preserve"> </w:t>
      </w:r>
      <w:r w:rsidRPr="4CCD5B93">
        <w:rPr>
          <w:rFonts w:ascii="Calibri" w:eastAsia="Calibri" w:hAnsi="Calibri" w:cs="Calibri"/>
          <w:color w:val="002F87"/>
        </w:rPr>
        <w:t xml:space="preserve">en </w:t>
      </w:r>
      <w:r w:rsidRPr="4CCD5B93">
        <w:rPr>
          <w:rFonts w:ascii="Calibri" w:eastAsia="Calibri" w:hAnsi="Calibri" w:cs="Calibri"/>
          <w:i/>
          <w:iCs/>
          <w:color w:val="002F87"/>
          <w:highlight w:val="yellow"/>
        </w:rPr>
        <w:t>&lt;naam aanv</w:t>
      </w:r>
      <w:r>
        <w:rPr>
          <w:rFonts w:ascii="Calibri" w:eastAsia="Calibri" w:hAnsi="Calibri" w:cs="Calibri"/>
          <w:i/>
          <w:iCs/>
          <w:color w:val="002F87"/>
          <w:highlight w:val="yellow"/>
        </w:rPr>
        <w:t>r</w:t>
      </w:r>
      <w:r w:rsidRPr="4CCD5B93">
        <w:rPr>
          <w:rFonts w:ascii="Calibri" w:eastAsia="Calibri" w:hAnsi="Calibri" w:cs="Calibri"/>
          <w:i/>
          <w:iCs/>
          <w:color w:val="002F87"/>
          <w:highlight w:val="yellow"/>
        </w:rPr>
        <w:t>ager, partij 2&gt;</w:t>
      </w:r>
      <w:r w:rsidRPr="4CCD5B93">
        <w:rPr>
          <w:rFonts w:ascii="Calibri" w:eastAsia="Calibri" w:hAnsi="Calibri" w:cs="Calibri"/>
          <w:color w:val="002F87"/>
        </w:rPr>
        <w:t xml:space="preserve">, en dat de ontwikkeling en uitvoering van dit project bij ons gezamenlijk ligt, met </w:t>
      </w:r>
      <w:r w:rsidRPr="4CCD5B93">
        <w:rPr>
          <w:rFonts w:ascii="Calibri" w:eastAsia="Calibri" w:hAnsi="Calibri" w:cs="Calibri"/>
          <w:i/>
          <w:iCs/>
          <w:color w:val="002F87"/>
          <w:highlight w:val="yellow"/>
        </w:rPr>
        <w:t>&lt;naam aanvrager/partij 1&gt;</w:t>
      </w:r>
      <w:r w:rsidRPr="4CCD5B93">
        <w:rPr>
          <w:rFonts w:ascii="Calibri" w:eastAsia="Calibri" w:hAnsi="Calibri" w:cs="Calibri"/>
          <w:i/>
          <w:iCs/>
          <w:color w:val="002F87"/>
        </w:rPr>
        <w:t xml:space="preserve"> </w:t>
      </w:r>
      <w:r w:rsidRPr="4CCD5B93">
        <w:rPr>
          <w:rFonts w:ascii="Calibri" w:eastAsia="Calibri" w:hAnsi="Calibri" w:cs="Calibri"/>
          <w:color w:val="002F87"/>
        </w:rPr>
        <w:t>als hoofdcontactpersoon voor het Fonds.</w:t>
      </w:r>
    </w:p>
    <w:p w14:paraId="06A3DC17" w14:textId="77777777" w:rsidR="001E6263" w:rsidRDefault="001E6263" w:rsidP="001E6263">
      <w:pPr>
        <w:rPr>
          <w:rFonts w:ascii="Calibri" w:eastAsia="Calibri" w:hAnsi="Calibri" w:cs="Calibri"/>
          <w:color w:val="002F87"/>
        </w:rPr>
      </w:pPr>
      <w:r w:rsidRPr="4CCD5B93">
        <w:rPr>
          <w:rFonts w:ascii="Calibri" w:eastAsia="Calibri" w:hAnsi="Calibri" w:cs="Calibri"/>
          <w:color w:val="002F87"/>
        </w:rPr>
        <w:t xml:space="preserve">Het gezamenlijke doel voor dit project is: </w:t>
      </w:r>
      <w:r w:rsidRPr="4CCD5B93">
        <w:rPr>
          <w:rFonts w:ascii="Calibri" w:eastAsia="Calibri" w:hAnsi="Calibri" w:cs="Calibri"/>
          <w:i/>
          <w:iCs/>
          <w:color w:val="002F87"/>
          <w:highlight w:val="yellow"/>
        </w:rPr>
        <w:t>&lt; hier te beschrijven door aanvrager &gt;</w:t>
      </w:r>
      <w:r w:rsidRPr="4CCD5B93">
        <w:rPr>
          <w:rFonts w:ascii="Calibri" w:eastAsia="Calibri" w:hAnsi="Calibri" w:cs="Calibri"/>
          <w:i/>
          <w:iCs/>
          <w:color w:val="002F87"/>
        </w:rPr>
        <w:t>.</w:t>
      </w:r>
    </w:p>
    <w:p w14:paraId="573F19FF" w14:textId="77777777" w:rsidR="001E6263" w:rsidRDefault="001E6263" w:rsidP="001E6263">
      <w:pPr>
        <w:rPr>
          <w:rFonts w:ascii="Calibri" w:eastAsia="Calibri" w:hAnsi="Calibri" w:cs="Calibri"/>
          <w:color w:val="002F87"/>
        </w:rPr>
      </w:pPr>
    </w:p>
    <w:p w14:paraId="2AD53BF5" w14:textId="77777777" w:rsidR="001E6263" w:rsidRDefault="001E6263" w:rsidP="001E6263">
      <w:pPr>
        <w:rPr>
          <w:rFonts w:ascii="Calibri" w:eastAsia="Calibri" w:hAnsi="Calibri" w:cs="Calibri"/>
          <w:color w:val="002F87"/>
        </w:rPr>
      </w:pPr>
    </w:p>
    <w:p w14:paraId="5169E432" w14:textId="77777777" w:rsidR="001E6263" w:rsidRDefault="001E6263" w:rsidP="001E6263">
      <w:pPr>
        <w:rPr>
          <w:rStyle w:val="markering"/>
          <w:color w:val="002F87"/>
        </w:rPr>
      </w:pPr>
      <w:r w:rsidRPr="4CCD5B93">
        <w:rPr>
          <w:rStyle w:val="markering"/>
          <w:rFonts w:asciiTheme="minorHAnsi" w:eastAsiaTheme="minorEastAsia" w:hAnsiTheme="minorHAnsi" w:cstheme="minorBidi"/>
          <w:bCs w:val="0"/>
          <w:color w:val="002F87"/>
        </w:rPr>
        <w:t>Ondertekening:</w:t>
      </w:r>
    </w:p>
    <w:p w14:paraId="666422DC" w14:textId="77777777" w:rsidR="001E6263" w:rsidRDefault="001E6263" w:rsidP="001E6263">
      <w:pPr>
        <w:rPr>
          <w:rFonts w:ascii="Calibri" w:eastAsia="Calibri" w:hAnsi="Calibri" w:cs="Calibri"/>
          <w:color w:val="002F87"/>
        </w:rPr>
      </w:pPr>
      <w:r w:rsidRPr="4CCD5B93">
        <w:rPr>
          <w:rFonts w:ascii="Calibri" w:eastAsia="Calibri" w:hAnsi="Calibri" w:cs="Calibri"/>
          <w:color w:val="002F87"/>
        </w:rPr>
        <w:t>[</w:t>
      </w:r>
      <w:r w:rsidRPr="4CCD5B93">
        <w:rPr>
          <w:rFonts w:ascii="Calibri" w:eastAsia="Calibri" w:hAnsi="Calibri" w:cs="Calibri"/>
          <w:i/>
          <w:iCs/>
          <w:color w:val="002F87"/>
          <w:highlight w:val="yellow"/>
        </w:rPr>
        <w:t>Aanvrager</w:t>
      </w:r>
      <w:r w:rsidRPr="4CCD5B93">
        <w:rPr>
          <w:rFonts w:ascii="Calibri" w:eastAsia="Calibri" w:hAnsi="Calibri" w:cs="Calibri"/>
          <w:color w:val="002F87"/>
        </w:rPr>
        <w:t xml:space="preserve">]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CD5B93">
        <w:rPr>
          <w:rFonts w:ascii="Calibri" w:eastAsia="Calibri" w:hAnsi="Calibri" w:cs="Calibri"/>
          <w:color w:val="002F87"/>
        </w:rPr>
        <w:t>[</w:t>
      </w:r>
      <w:r w:rsidRPr="4CCD5B93">
        <w:rPr>
          <w:rFonts w:ascii="Calibri" w:eastAsia="Calibri" w:hAnsi="Calibri" w:cs="Calibri"/>
          <w:i/>
          <w:iCs/>
          <w:color w:val="002F87"/>
          <w:highlight w:val="yellow"/>
        </w:rPr>
        <w:t>Samenwerkingspartner</w:t>
      </w:r>
      <w:r w:rsidRPr="4CCD5B93">
        <w:rPr>
          <w:rFonts w:ascii="Calibri" w:eastAsia="Calibri" w:hAnsi="Calibri" w:cs="Calibri"/>
          <w:i/>
          <w:iCs/>
          <w:color w:val="002F87"/>
        </w:rPr>
        <w:t>]</w:t>
      </w:r>
    </w:p>
    <w:p w14:paraId="2A9A43D1" w14:textId="77777777" w:rsidR="001E6263" w:rsidRDefault="001E6263" w:rsidP="001E6263">
      <w:pPr>
        <w:rPr>
          <w:rFonts w:ascii="Calibri" w:eastAsia="Calibri" w:hAnsi="Calibri" w:cs="Calibri"/>
          <w:color w:val="002F87"/>
        </w:rPr>
      </w:pPr>
      <w:r w:rsidRPr="4CCD5B93">
        <w:rPr>
          <w:rFonts w:ascii="Calibri" w:eastAsia="Calibri" w:hAnsi="Calibri" w:cs="Calibri"/>
          <w:color w:val="002F87"/>
        </w:rPr>
        <w:t xml:space="preserve">Naam: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CD5B93">
        <w:rPr>
          <w:rFonts w:ascii="Calibri" w:eastAsia="Calibri" w:hAnsi="Calibri" w:cs="Calibri"/>
          <w:color w:val="002F87"/>
        </w:rPr>
        <w:t>Naam:</w:t>
      </w:r>
    </w:p>
    <w:p w14:paraId="7B285FFF" w14:textId="77777777" w:rsidR="001E6263" w:rsidRDefault="001E6263" w:rsidP="001E6263">
      <w:pPr>
        <w:rPr>
          <w:rFonts w:ascii="Calibri" w:eastAsia="Calibri" w:hAnsi="Calibri" w:cs="Calibri"/>
          <w:color w:val="002F87"/>
        </w:rPr>
      </w:pPr>
      <w:r w:rsidRPr="4CCD5B93">
        <w:rPr>
          <w:rFonts w:ascii="Calibri" w:eastAsia="Calibri" w:hAnsi="Calibri" w:cs="Calibri"/>
          <w:color w:val="002F87"/>
        </w:rPr>
        <w:t xml:space="preserve">Handtekening: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CD5B93">
        <w:rPr>
          <w:rFonts w:ascii="Calibri" w:eastAsia="Calibri" w:hAnsi="Calibri" w:cs="Calibri"/>
          <w:color w:val="002F87"/>
        </w:rPr>
        <w:t>Handtekening:</w:t>
      </w:r>
    </w:p>
    <w:p w14:paraId="56F7A6E2" w14:textId="77777777" w:rsidR="001E6263" w:rsidRDefault="001E6263" w:rsidP="001E6263">
      <w:pPr>
        <w:rPr>
          <w:rFonts w:ascii="Calibri" w:eastAsia="Calibri" w:hAnsi="Calibri" w:cs="Calibri"/>
          <w:color w:val="002F87"/>
        </w:rPr>
      </w:pPr>
      <w:r w:rsidRPr="4CCD5B93">
        <w:rPr>
          <w:rFonts w:ascii="Calibri" w:eastAsia="Calibri" w:hAnsi="Calibri" w:cs="Calibri"/>
          <w:color w:val="002F87"/>
        </w:rPr>
        <w:t xml:space="preserve">Datum: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CD5B93">
        <w:rPr>
          <w:rFonts w:ascii="Calibri" w:eastAsia="Calibri" w:hAnsi="Calibri" w:cs="Calibri"/>
          <w:color w:val="002F87"/>
        </w:rPr>
        <w:t>Datum:</w:t>
      </w:r>
    </w:p>
    <w:p w14:paraId="75C9FFA5" w14:textId="77777777" w:rsidR="001E6263" w:rsidRDefault="001E6263" w:rsidP="001E6263">
      <w:pPr>
        <w:rPr>
          <w:rFonts w:ascii="Arial" w:eastAsia="Arial" w:hAnsi="Arial" w:cs="Arial"/>
          <w:sz w:val="20"/>
          <w:szCs w:val="20"/>
        </w:rPr>
      </w:pPr>
    </w:p>
    <w:p w14:paraId="61614B16" w14:textId="77777777" w:rsidR="001E6263" w:rsidRDefault="001E6263" w:rsidP="001E6263">
      <w:pPr>
        <w:rPr>
          <w:rFonts w:ascii="Arial" w:eastAsia="Arial" w:hAnsi="Arial" w:cs="Arial"/>
          <w:sz w:val="20"/>
          <w:szCs w:val="20"/>
        </w:rPr>
      </w:pPr>
    </w:p>
    <w:p w14:paraId="6C8A656E" w14:textId="77777777" w:rsidR="001E6263" w:rsidRDefault="001E6263" w:rsidP="001E6263">
      <w:pPr>
        <w:rPr>
          <w:rFonts w:ascii="Arial" w:eastAsia="Arial" w:hAnsi="Arial" w:cs="Arial"/>
          <w:sz w:val="20"/>
          <w:szCs w:val="20"/>
        </w:rPr>
      </w:pPr>
    </w:p>
    <w:p w14:paraId="14621005" w14:textId="77777777" w:rsidR="001E6263" w:rsidRDefault="001E6263" w:rsidP="001E6263">
      <w:pPr>
        <w:rPr>
          <w:rFonts w:ascii="Arial" w:eastAsia="Arial" w:hAnsi="Arial" w:cs="Arial"/>
          <w:sz w:val="20"/>
          <w:szCs w:val="20"/>
        </w:rPr>
      </w:pPr>
    </w:p>
    <w:p w14:paraId="36F3A104" w14:textId="77777777" w:rsidR="00AE3AA1" w:rsidRPr="00AE3AA1" w:rsidRDefault="00AE3AA1" w:rsidP="00AD6A8D">
      <w:pPr>
        <w:rPr>
          <w:rStyle w:val="markeringblauw"/>
        </w:rPr>
      </w:pPr>
    </w:p>
    <w:sectPr w:rsidR="00AE3AA1" w:rsidRPr="00AE3AA1"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12BA0" w14:textId="77777777" w:rsidR="001E6263" w:rsidRDefault="001E6263" w:rsidP="00AD6A8D">
      <w:r>
        <w:separator/>
      </w:r>
    </w:p>
  </w:endnote>
  <w:endnote w:type="continuationSeparator" w:id="0">
    <w:p w14:paraId="526D46A5" w14:textId="77777777" w:rsidR="001E6263" w:rsidRDefault="001E6263" w:rsidP="00AD6A8D">
      <w:r>
        <w:continuationSeparator/>
      </w:r>
    </w:p>
  </w:endnote>
  <w:endnote w:type="continuationNotice" w:id="1">
    <w:p w14:paraId="2A22E712" w14:textId="77777777" w:rsidR="001E6263" w:rsidRDefault="001E6263" w:rsidP="00AD6A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oofdtekst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E24E9" w14:textId="77777777" w:rsidR="00AE3AA1" w:rsidRDefault="00AE3AA1" w:rsidP="00AD6A8D">
    <w:pPr>
      <w:pStyle w:val="Voettekst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>
      <w:rPr>
        <w:rStyle w:val="Paginanummer"/>
        <w:noProof/>
      </w:rPr>
      <w:t>4</w:t>
    </w:r>
    <w:r>
      <w:rPr>
        <w:rStyle w:val="Paginanummer"/>
      </w:rPr>
      <w:fldChar w:fldCharType="end"/>
    </w:r>
  </w:p>
  <w:p w14:paraId="354AE9B8" w14:textId="77777777" w:rsidR="00AE3AA1" w:rsidRDefault="00AE3AA1" w:rsidP="00AD6A8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2081978052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733614F4" w14:textId="77777777" w:rsidR="00AE3AA1" w:rsidRPr="007039D7" w:rsidRDefault="00AE3AA1" w:rsidP="00AD6A8D">
        <w:pPr>
          <w:pStyle w:val="Voettekst"/>
          <w:rPr>
            <w:rStyle w:val="Paginanummer"/>
          </w:rPr>
        </w:pPr>
        <w:r w:rsidRPr="007039D7">
          <w:rPr>
            <w:rStyle w:val="Paginanummer"/>
          </w:rPr>
          <w:fldChar w:fldCharType="begin"/>
        </w:r>
        <w:r w:rsidRPr="007039D7">
          <w:rPr>
            <w:rStyle w:val="Paginanummer"/>
          </w:rPr>
          <w:instrText xml:space="preserve"> PAGE </w:instrText>
        </w:r>
        <w:r w:rsidRPr="007039D7">
          <w:rPr>
            <w:rStyle w:val="Paginanummer"/>
          </w:rPr>
          <w:fldChar w:fldCharType="separate"/>
        </w:r>
        <w:r w:rsidRPr="007039D7">
          <w:rPr>
            <w:rStyle w:val="Paginanummer"/>
            <w:noProof/>
          </w:rPr>
          <w:t>2</w:t>
        </w:r>
        <w:r w:rsidRPr="007039D7">
          <w:rPr>
            <w:rStyle w:val="Paginanummer"/>
          </w:rPr>
          <w:fldChar w:fldCharType="end"/>
        </w:r>
      </w:p>
    </w:sdtContent>
  </w:sdt>
  <w:p w14:paraId="7CCECE8C" w14:textId="77777777" w:rsidR="00AE3AA1" w:rsidRDefault="00AE3AA1" w:rsidP="00AD6A8D">
    <w:pPr>
      <w:pStyle w:val="Voet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C71C8C" wp14:editId="489F0A24">
          <wp:simplePos x="0" y="0"/>
          <wp:positionH relativeFrom="column">
            <wp:posOffset>5543550</wp:posOffset>
          </wp:positionH>
          <wp:positionV relativeFrom="paragraph">
            <wp:posOffset>-36830</wp:posOffset>
          </wp:positionV>
          <wp:extent cx="306729" cy="265193"/>
          <wp:effectExtent l="0" t="0" r="0" b="1905"/>
          <wp:wrapNone/>
          <wp:docPr id="17843608" name="Afbeelding 17843608" descr="Afbeelding met schermopname, Elektrisch blauw, blauw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422777" name="Afbeelding 7" descr="Afbeelding met schermopname, Elektrisch blauw, blauw&#10;&#10;Automatisch gegenereerde beschrijvi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29" cy="265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C28A5" w14:textId="77777777" w:rsidR="001E6263" w:rsidRDefault="001E6263" w:rsidP="00AD6A8D">
      <w:r>
        <w:separator/>
      </w:r>
    </w:p>
  </w:footnote>
  <w:footnote w:type="continuationSeparator" w:id="0">
    <w:p w14:paraId="60059C51" w14:textId="77777777" w:rsidR="001E6263" w:rsidRDefault="001E6263" w:rsidP="00AD6A8D">
      <w:r>
        <w:continuationSeparator/>
      </w:r>
    </w:p>
  </w:footnote>
  <w:footnote w:type="continuationNotice" w:id="1">
    <w:p w14:paraId="18EFBD7A" w14:textId="77777777" w:rsidR="001E6263" w:rsidRDefault="001E6263" w:rsidP="00AD6A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A5FDD"/>
    <w:multiLevelType w:val="hybridMultilevel"/>
    <w:tmpl w:val="F844F934"/>
    <w:lvl w:ilvl="0" w:tplc="03CE52A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002F87"/>
      </w:rPr>
    </w:lvl>
    <w:lvl w:ilvl="1" w:tplc="05FA9D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9EE9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087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C44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6C5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C0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EC9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E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89BCE"/>
    <w:multiLevelType w:val="hybridMultilevel"/>
    <w:tmpl w:val="823A5376"/>
    <w:lvl w:ilvl="0" w:tplc="5F98E030">
      <w:start w:val="1"/>
      <w:numFmt w:val="lowerLetter"/>
      <w:lvlText w:val="%1."/>
      <w:lvlJc w:val="left"/>
      <w:pPr>
        <w:ind w:left="720" w:hanging="360"/>
      </w:pPr>
    </w:lvl>
    <w:lvl w:ilvl="1" w:tplc="0AFE308A">
      <w:start w:val="1"/>
      <w:numFmt w:val="lowerLetter"/>
      <w:lvlText w:val="%2."/>
      <w:lvlJc w:val="left"/>
      <w:pPr>
        <w:ind w:left="1440" w:hanging="360"/>
      </w:pPr>
    </w:lvl>
    <w:lvl w:ilvl="2" w:tplc="8D90677C">
      <w:start w:val="1"/>
      <w:numFmt w:val="lowerRoman"/>
      <w:lvlText w:val="%3."/>
      <w:lvlJc w:val="right"/>
      <w:pPr>
        <w:ind w:left="2160" w:hanging="180"/>
      </w:pPr>
    </w:lvl>
    <w:lvl w:ilvl="3" w:tplc="66B6D6A6">
      <w:start w:val="1"/>
      <w:numFmt w:val="decimal"/>
      <w:lvlText w:val="%4."/>
      <w:lvlJc w:val="left"/>
      <w:pPr>
        <w:ind w:left="2880" w:hanging="360"/>
      </w:pPr>
    </w:lvl>
    <w:lvl w:ilvl="4" w:tplc="461061AA">
      <w:start w:val="1"/>
      <w:numFmt w:val="lowerLetter"/>
      <w:lvlText w:val="%5."/>
      <w:lvlJc w:val="left"/>
      <w:pPr>
        <w:ind w:left="3600" w:hanging="360"/>
      </w:pPr>
    </w:lvl>
    <w:lvl w:ilvl="5" w:tplc="3864B36A">
      <w:start w:val="1"/>
      <w:numFmt w:val="lowerRoman"/>
      <w:lvlText w:val="%6."/>
      <w:lvlJc w:val="right"/>
      <w:pPr>
        <w:ind w:left="4320" w:hanging="180"/>
      </w:pPr>
    </w:lvl>
    <w:lvl w:ilvl="6" w:tplc="8A7A0ADA">
      <w:start w:val="1"/>
      <w:numFmt w:val="decimal"/>
      <w:lvlText w:val="%7."/>
      <w:lvlJc w:val="left"/>
      <w:pPr>
        <w:ind w:left="5040" w:hanging="360"/>
      </w:pPr>
    </w:lvl>
    <w:lvl w:ilvl="7" w:tplc="B9466836">
      <w:start w:val="1"/>
      <w:numFmt w:val="lowerLetter"/>
      <w:lvlText w:val="%8."/>
      <w:lvlJc w:val="left"/>
      <w:pPr>
        <w:ind w:left="5760" w:hanging="360"/>
      </w:pPr>
    </w:lvl>
    <w:lvl w:ilvl="8" w:tplc="5FAA935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93963"/>
    <w:multiLevelType w:val="hybridMultilevel"/>
    <w:tmpl w:val="A38A63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62AE3"/>
    <w:multiLevelType w:val="hybridMultilevel"/>
    <w:tmpl w:val="1032A3AE"/>
    <w:lvl w:ilvl="0" w:tplc="2E06E4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498961">
    <w:abstractNumId w:val="0"/>
  </w:num>
  <w:num w:numId="2" w16cid:durableId="897935690">
    <w:abstractNumId w:val="1"/>
  </w:num>
  <w:num w:numId="3" w16cid:durableId="16739872">
    <w:abstractNumId w:val="2"/>
  </w:num>
  <w:num w:numId="4" w16cid:durableId="1929120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63"/>
    <w:rsid w:val="000229AB"/>
    <w:rsid w:val="00063870"/>
    <w:rsid w:val="00105990"/>
    <w:rsid w:val="00137FE9"/>
    <w:rsid w:val="00157440"/>
    <w:rsid w:val="001E6263"/>
    <w:rsid w:val="001F3EAB"/>
    <w:rsid w:val="00204E37"/>
    <w:rsid w:val="002102E1"/>
    <w:rsid w:val="00263448"/>
    <w:rsid w:val="002634ED"/>
    <w:rsid w:val="00277959"/>
    <w:rsid w:val="002A0967"/>
    <w:rsid w:val="002C3136"/>
    <w:rsid w:val="002D64AA"/>
    <w:rsid w:val="003855C0"/>
    <w:rsid w:val="004546C3"/>
    <w:rsid w:val="004B7900"/>
    <w:rsid w:val="00550BD8"/>
    <w:rsid w:val="00552BAE"/>
    <w:rsid w:val="0059654F"/>
    <w:rsid w:val="005A236C"/>
    <w:rsid w:val="005B61D5"/>
    <w:rsid w:val="005C7327"/>
    <w:rsid w:val="00646EC6"/>
    <w:rsid w:val="00651B15"/>
    <w:rsid w:val="006D5FBC"/>
    <w:rsid w:val="007E3FB0"/>
    <w:rsid w:val="00835D5E"/>
    <w:rsid w:val="00974AB3"/>
    <w:rsid w:val="00976985"/>
    <w:rsid w:val="00984C6F"/>
    <w:rsid w:val="009B4BAC"/>
    <w:rsid w:val="009D5F16"/>
    <w:rsid w:val="00A07209"/>
    <w:rsid w:val="00AA1311"/>
    <w:rsid w:val="00AD6A8D"/>
    <w:rsid w:val="00AE3AA1"/>
    <w:rsid w:val="00AE749B"/>
    <w:rsid w:val="00B53FD4"/>
    <w:rsid w:val="00B97619"/>
    <w:rsid w:val="00BC332F"/>
    <w:rsid w:val="00C14F90"/>
    <w:rsid w:val="00D45357"/>
    <w:rsid w:val="00DC742F"/>
    <w:rsid w:val="00DE29FB"/>
    <w:rsid w:val="00DE7BEC"/>
    <w:rsid w:val="00E25B03"/>
    <w:rsid w:val="00EB0BF2"/>
    <w:rsid w:val="00EC04F6"/>
    <w:rsid w:val="00EC0F19"/>
    <w:rsid w:val="00F72A76"/>
    <w:rsid w:val="00F93F93"/>
    <w:rsid w:val="0DD13593"/>
    <w:rsid w:val="2F244879"/>
    <w:rsid w:val="61E2C89F"/>
    <w:rsid w:val="786AC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55EA5"/>
  <w15:chartTrackingRefBased/>
  <w15:docId w15:val="{3F853E74-9017-4FB3-9933-D6E34F94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D6A8D"/>
    <w:rPr>
      <w:rFonts w:cstheme="minorHAnsi"/>
      <w:color w:val="002F87" w:themeColor="background1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rsid w:val="00AE3AA1"/>
    <w:pPr>
      <w:keepNext/>
      <w:keepLines/>
      <w:spacing w:before="240" w:after="0"/>
      <w:outlineLvl w:val="0"/>
    </w:pPr>
    <w:rPr>
      <w:rFonts w:ascii="Gill Sans" w:eastAsiaTheme="majorEastAsia" w:hAnsi="Gill Sans" w:cstheme="majorBidi"/>
      <w:b/>
      <w:color w:val="E16A72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959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AE3A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B8242E" w:themeColor="accent1" w:themeShade="7F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E3AA1"/>
    <w:rPr>
      <w:rFonts w:ascii="Gill Sans" w:eastAsiaTheme="majorEastAsia" w:hAnsi="Gill Sans" w:cstheme="majorBidi"/>
      <w:b/>
      <w:color w:val="E16A72" w:themeColor="accent1" w:themeShade="BF"/>
      <w:kern w:val="0"/>
      <w:sz w:val="32"/>
      <w:szCs w:val="32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277959"/>
    <w:rPr>
      <w:rFonts w:ascii="Calibri" w:eastAsiaTheme="majorEastAsia" w:hAnsi="Calibri" w:cstheme="majorBidi"/>
      <w:b/>
      <w:color w:val="002F87" w:themeColor="background1"/>
      <w:kern w:val="0"/>
      <w:sz w:val="26"/>
      <w:szCs w:val="26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AE3AA1"/>
    <w:rPr>
      <w:rFonts w:asciiTheme="majorHAnsi" w:eastAsiaTheme="majorEastAsia" w:hAnsiTheme="majorHAnsi" w:cstheme="majorBidi"/>
      <w:color w:val="B8242E" w:themeColor="accent1" w:themeShade="7F"/>
      <w:kern w:val="0"/>
      <w:szCs w:val="24"/>
      <w14:ligatures w14:val="none"/>
    </w:rPr>
  </w:style>
  <w:style w:type="paragraph" w:styleId="Geenafstand">
    <w:name w:val="No Spacing"/>
    <w:uiPriority w:val="1"/>
    <w:rsid w:val="00AE3AA1"/>
    <w:pPr>
      <w:spacing w:after="0" w:line="240" w:lineRule="auto"/>
    </w:pPr>
    <w:rPr>
      <w:rFonts w:cs="Times New Roman (Hoofdtekst CS)"/>
      <w:color w:val="002F87"/>
      <w:kern w:val="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AE3AA1"/>
    <w:rPr>
      <w:color w:val="002F87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rsid w:val="00AE3AA1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AE3AA1"/>
    <w:pPr>
      <w:spacing w:after="100"/>
      <w:ind w:left="220"/>
    </w:pPr>
  </w:style>
  <w:style w:type="paragraph" w:styleId="Lijstalinea">
    <w:name w:val="List Paragraph"/>
    <w:basedOn w:val="Standaard"/>
    <w:uiPriority w:val="34"/>
    <w:qFormat/>
    <w:rsid w:val="00AE3AA1"/>
    <w:pPr>
      <w:ind w:left="720"/>
      <w:contextualSpacing/>
    </w:pPr>
  </w:style>
  <w:style w:type="table" w:styleId="Rastertabel4-Accent1">
    <w:name w:val="Grid Table 4 Accent 1"/>
    <w:basedOn w:val="Standaardtabel"/>
    <w:uiPriority w:val="49"/>
    <w:rsid w:val="00AE3AA1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8DDDF" w:themeColor="accent1" w:themeTint="99"/>
        <w:left w:val="single" w:sz="4" w:space="0" w:color="F8DDDF" w:themeColor="accent1" w:themeTint="99"/>
        <w:bottom w:val="single" w:sz="4" w:space="0" w:color="F8DDDF" w:themeColor="accent1" w:themeTint="99"/>
        <w:right w:val="single" w:sz="4" w:space="0" w:color="F8DDDF" w:themeColor="accent1" w:themeTint="99"/>
        <w:insideH w:val="single" w:sz="4" w:space="0" w:color="F8DDDF" w:themeColor="accent1" w:themeTint="99"/>
        <w:insideV w:val="single" w:sz="4" w:space="0" w:color="F8DDDF" w:themeColor="accent1" w:themeTint="99"/>
      </w:tblBorders>
    </w:tblPr>
    <w:tblStylePr w:type="firstRow">
      <w:rPr>
        <w:b/>
        <w:bCs/>
        <w:color w:val="002F87" w:themeColor="background1"/>
      </w:rPr>
      <w:tblPr/>
      <w:tcPr>
        <w:tcBorders>
          <w:top w:val="single" w:sz="4" w:space="0" w:color="F4C8CB" w:themeColor="accent1"/>
          <w:left w:val="single" w:sz="4" w:space="0" w:color="F4C8CB" w:themeColor="accent1"/>
          <w:bottom w:val="single" w:sz="4" w:space="0" w:color="F4C8CB" w:themeColor="accent1"/>
          <w:right w:val="single" w:sz="4" w:space="0" w:color="F4C8CB" w:themeColor="accent1"/>
          <w:insideH w:val="nil"/>
          <w:insideV w:val="nil"/>
        </w:tcBorders>
        <w:shd w:val="clear" w:color="auto" w:fill="F4C8CB" w:themeFill="accent1"/>
      </w:tcPr>
    </w:tblStylePr>
    <w:tblStylePr w:type="lastRow">
      <w:rPr>
        <w:b/>
        <w:bCs/>
      </w:rPr>
      <w:tblPr/>
      <w:tcPr>
        <w:tcBorders>
          <w:top w:val="double" w:sz="4" w:space="0" w:color="F4C8C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3F4" w:themeFill="accent1" w:themeFillTint="33"/>
      </w:tcPr>
    </w:tblStylePr>
    <w:tblStylePr w:type="band1Horz">
      <w:tblPr/>
      <w:tcPr>
        <w:shd w:val="clear" w:color="auto" w:fill="FCF3F4" w:themeFill="accent1" w:themeFillTint="33"/>
      </w:tcPr>
    </w:tblStylePr>
  </w:style>
  <w:style w:type="character" w:customStyle="1" w:styleId="markering">
    <w:name w:val="markering"/>
    <w:uiPriority w:val="1"/>
    <w:qFormat/>
    <w:rsid w:val="00277959"/>
    <w:rPr>
      <w:rFonts w:ascii="Calibri" w:eastAsia="Calibri" w:hAnsi="Calibri" w:cs="Calibri"/>
      <w:b/>
      <w:bCs/>
      <w:shd w:val="clear" w:color="auto" w:fill="FFC6C9"/>
    </w:rPr>
  </w:style>
  <w:style w:type="paragraph" w:styleId="Voettekst">
    <w:name w:val="footer"/>
    <w:basedOn w:val="Standaard"/>
    <w:link w:val="VoettekstChar"/>
    <w:uiPriority w:val="99"/>
    <w:unhideWhenUsed/>
    <w:rsid w:val="00AE3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3AA1"/>
    <w:rPr>
      <w:color w:val="002F87"/>
      <w:kern w:val="0"/>
      <w14:ligatures w14:val="none"/>
    </w:rPr>
  </w:style>
  <w:style w:type="character" w:styleId="Paginanummer">
    <w:name w:val="page number"/>
    <w:basedOn w:val="Standaardalinea-lettertype"/>
    <w:uiPriority w:val="99"/>
    <w:semiHidden/>
    <w:unhideWhenUsed/>
    <w:rsid w:val="00AE3AA1"/>
  </w:style>
  <w:style w:type="character" w:customStyle="1" w:styleId="markeringblauw">
    <w:name w:val="markering blauw"/>
    <w:uiPriority w:val="1"/>
    <w:qFormat/>
    <w:rsid w:val="00277959"/>
    <w:rPr>
      <w:b/>
      <w:bCs/>
      <w:color w:val="FFFFFF" w:themeColor="accent6"/>
      <w:shd w:val="clear" w:color="auto" w:fill="002F87"/>
    </w:rPr>
  </w:style>
  <w:style w:type="paragraph" w:styleId="Inhopg3">
    <w:name w:val="toc 3"/>
    <w:basedOn w:val="Standaard"/>
    <w:next w:val="Standaard"/>
    <w:autoRedefine/>
    <w:uiPriority w:val="39"/>
    <w:unhideWhenUsed/>
    <w:rsid w:val="00AE3AA1"/>
    <w:pPr>
      <w:spacing w:after="100"/>
      <w:ind w:left="440"/>
    </w:pPr>
  </w:style>
  <w:style w:type="paragraph" w:customStyle="1" w:styleId="Kop3inopmaak">
    <w:name w:val="Kop 3 in opmaak"/>
    <w:basedOn w:val="Standaard"/>
    <w:link w:val="Kop3inopmaakChar"/>
    <w:rsid w:val="00AE3AA1"/>
    <w:pPr>
      <w:keepNext/>
      <w:keepLines/>
      <w:spacing w:before="40" w:after="0"/>
      <w:outlineLvl w:val="2"/>
    </w:pPr>
    <w:rPr>
      <w:rFonts w:eastAsiaTheme="majorEastAsia"/>
      <w:b/>
      <w:bCs/>
    </w:rPr>
  </w:style>
  <w:style w:type="character" w:customStyle="1" w:styleId="Kop3inopmaakChar">
    <w:name w:val="Kop 3 in opmaak Char"/>
    <w:basedOn w:val="Standaardalinea-lettertype"/>
    <w:link w:val="Kop3inopmaak"/>
    <w:rsid w:val="00AE3AA1"/>
    <w:rPr>
      <w:rFonts w:eastAsiaTheme="majorEastAsia"/>
      <w:b/>
      <w:bCs/>
      <w:color w:val="002F87"/>
      <w:kern w:val="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DC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742F"/>
    <w:rPr>
      <w:color w:val="002F87"/>
      <w:kern w:val="0"/>
      <w14:ligatures w14:val="none"/>
    </w:rPr>
  </w:style>
  <w:style w:type="paragraph" w:styleId="Titel">
    <w:name w:val="Title"/>
    <w:basedOn w:val="Kop1"/>
    <w:next w:val="Standaard"/>
    <w:link w:val="TitelChar"/>
    <w:uiPriority w:val="10"/>
    <w:qFormat/>
    <w:rsid w:val="00AD6A8D"/>
    <w:rPr>
      <w:rFonts w:asciiTheme="majorHAnsi" w:hAnsiTheme="majorHAnsi" w:cstheme="majorHAnsi"/>
      <w:noProof/>
      <w:color w:val="002F87" w:themeColor="background1"/>
    </w:rPr>
  </w:style>
  <w:style w:type="character" w:customStyle="1" w:styleId="TitelChar">
    <w:name w:val="Titel Char"/>
    <w:basedOn w:val="Standaardalinea-lettertype"/>
    <w:link w:val="Titel"/>
    <w:uiPriority w:val="10"/>
    <w:rsid w:val="00AD6A8D"/>
    <w:rPr>
      <w:rFonts w:asciiTheme="majorHAnsi" w:eastAsiaTheme="majorEastAsia" w:hAnsiTheme="majorHAnsi" w:cstheme="majorHAnsi"/>
      <w:b/>
      <w:noProof/>
      <w:color w:val="002F87" w:themeColor="background1"/>
      <w:kern w:val="0"/>
      <w:sz w:val="32"/>
      <w:szCs w:val="32"/>
      <w14:ligatures w14:val="none"/>
    </w:rPr>
  </w:style>
  <w:style w:type="character" w:styleId="Zwaar">
    <w:name w:val="Strong"/>
    <w:uiPriority w:val="22"/>
    <w:rsid w:val="002779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fondscultuurparticipatie.sharepoint.com/sites/OrganizationAssets/Company%20Office%20Templates/Huisstijl%20-%20Korte%20bestanden.dotx" TargetMode="External"/></Relationships>
</file>

<file path=word/theme/theme1.xml><?xml version="1.0" encoding="utf-8"?>
<a:theme xmlns:a="http://schemas.openxmlformats.org/drawingml/2006/main" name="Kantoorthema">
  <a:themeElements>
    <a:clrScheme name="Fonds voor Cultuurparticipatie - themakleuren">
      <a:dk1>
        <a:srgbClr val="002F87"/>
      </a:dk1>
      <a:lt1>
        <a:srgbClr val="002F87"/>
      </a:lt1>
      <a:dk2>
        <a:srgbClr val="F4C8CB"/>
      </a:dk2>
      <a:lt2>
        <a:srgbClr val="E7EBEE"/>
      </a:lt2>
      <a:accent1>
        <a:srgbClr val="F4C8CB"/>
      </a:accent1>
      <a:accent2>
        <a:srgbClr val="002F87"/>
      </a:accent2>
      <a:accent3>
        <a:srgbClr val="B0D4B4"/>
      </a:accent3>
      <a:accent4>
        <a:srgbClr val="E7EBEE"/>
      </a:accent4>
      <a:accent5>
        <a:srgbClr val="E4102C"/>
      </a:accent5>
      <a:accent6>
        <a:srgbClr val="FFFFFF"/>
      </a:accent6>
      <a:hlink>
        <a:srgbClr val="002F87"/>
      </a:hlink>
      <a:folHlink>
        <a:srgbClr val="E4102C"/>
      </a:folHlink>
    </a:clrScheme>
    <a:fontScheme name="Fonds voor Cultuurparticipatie - themalettertype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100513-f0a2-46f7-89da-e984032e6c93"/>
    <lcf76f155ced4ddcb4097134ff3c332f xmlns="650c6f63-b71a-4bae-bc7f-93373a06cea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7971CD33B56643923CF7B443369990" ma:contentTypeVersion="14" ma:contentTypeDescription="Een nieuw document maken." ma:contentTypeScope="" ma:versionID="7ee709bf6d3f8bb1ecacd7a3a45105c0">
  <xsd:schema xmlns:xsd="http://www.w3.org/2001/XMLSchema" xmlns:xs="http://www.w3.org/2001/XMLSchema" xmlns:p="http://schemas.microsoft.com/office/2006/metadata/properties" xmlns:ns2="650c6f63-b71a-4bae-bc7f-93373a06ceaa" xmlns:ns3="60100513-f0a2-46f7-89da-e984032e6c93" targetNamespace="http://schemas.microsoft.com/office/2006/metadata/properties" ma:root="true" ma:fieldsID="2425092bfab73a3581dd03ccfaebc3f1" ns2:_="" ns3:_="">
    <xsd:import namespace="650c6f63-b71a-4bae-bc7f-93373a06ceaa"/>
    <xsd:import namespace="60100513-f0a2-46f7-89da-e984032e6c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c6f63-b71a-4bae-bc7f-93373a06c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16217ce8-a2ad-4190-85c5-09e1b76437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00513-f0a2-46f7-89da-e984032e6c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3474afa-0994-4733-8c92-63385835c6b6}" ma:internalName="TaxCatchAll" ma:showField="CatchAllData" ma:web="60100513-f0a2-46f7-89da-e984032e6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7B5470-8183-4B31-B45E-DF8B3A07B4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CB36C1-9098-4565-A409-D68904A6C945}">
  <ds:schemaRefs>
    <ds:schemaRef ds:uri="http://schemas.microsoft.com/office/infopath/2007/PartnerControls"/>
    <ds:schemaRef ds:uri="http://purl.org/dc/elements/1.1/"/>
    <ds:schemaRef ds:uri="60100513-f0a2-46f7-89da-e984032e6c93"/>
    <ds:schemaRef ds:uri="http://schemas.microsoft.com/office/2006/documentManagement/types"/>
    <ds:schemaRef ds:uri="http://purl.org/dc/dcmitype/"/>
    <ds:schemaRef ds:uri="650c6f63-b71a-4bae-bc7f-93373a06ceaa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00A160F-B625-4ED1-ADCD-BA74A7ADBB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C00217-FF1E-4152-BD29-93837B1D0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c6f63-b71a-4bae-bc7f-93373a06ceaa"/>
    <ds:schemaRef ds:uri="60100513-f0a2-46f7-89da-e984032e6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Huisstijl%20-%20Korte%20bestanden</Template>
  <TotalTime>3</TotalTime>
  <Pages>1</Pages>
  <Words>100</Words>
  <Characters>551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Terpstra</dc:creator>
  <cp:keywords/>
  <dc:description/>
  <cp:lastModifiedBy>Eva Terpstra</cp:lastModifiedBy>
  <cp:revision>1</cp:revision>
  <dcterms:created xsi:type="dcterms:W3CDTF">2025-03-25T09:23:00Z</dcterms:created>
  <dcterms:modified xsi:type="dcterms:W3CDTF">2025-03-25T09:26:00Z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0x0101007A7971CD33B56643923CF7B443369990</vt:lpwstr>
  </property>
  <property fmtid="{D5CDD505-2E9C-101B-9397-08002B2CF9AE}" pid="3" name="MediaServiceImageTags">
    <vt:lpwstr/>
  </property>
  <property fmtid="{D5CDD505-2E9C-101B-9397-08002B2CF9AE}" pid="4" name="Order">
    <vt:r8>302600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